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3F352" w14:textId="77777777" w:rsidR="00C90D3F" w:rsidRDefault="00C90D3F" w:rsidP="00C90D3F">
      <w:pPr>
        <w:pStyle w:val="NoSpacing"/>
        <w:jc w:val="center"/>
        <w:rPr>
          <w:b/>
          <w:bCs/>
          <w:color w:val="4298B5"/>
        </w:rPr>
      </w:pPr>
    </w:p>
    <w:p w14:paraId="743A8CF1" w14:textId="77777777" w:rsidR="005018F9" w:rsidRDefault="005018F9" w:rsidP="005018F9">
      <w:pPr>
        <w:pStyle w:val="NoSpacing"/>
        <w:jc w:val="center"/>
        <w:rPr>
          <w:b/>
          <w:bCs/>
          <w:color w:val="4298B5"/>
        </w:rPr>
      </w:pPr>
    </w:p>
    <w:p w14:paraId="053DF902" w14:textId="77777777" w:rsidR="00944746" w:rsidRDefault="00944746" w:rsidP="00944746">
      <w:pPr>
        <w:pStyle w:val="NoSpacing"/>
        <w:rPr>
          <w:rStyle w:val="Hyperlink"/>
          <w:color w:val="auto"/>
          <w:u w:val="none"/>
        </w:rPr>
      </w:pPr>
    </w:p>
    <w:p w14:paraId="35867427" w14:textId="77777777" w:rsidR="00B31734" w:rsidRPr="008D5829" w:rsidRDefault="00B31734" w:rsidP="00944746">
      <w:pPr>
        <w:pStyle w:val="NoSpacing"/>
        <w:rPr>
          <w:rStyle w:val="Hyperlink"/>
          <w:rFonts w:ascii="Roboto" w:hAnsi="Roboto"/>
          <w:b/>
          <w:bCs/>
          <w:color w:val="auto"/>
          <w:u w:val="none"/>
        </w:rPr>
      </w:pPr>
      <w:r w:rsidRPr="008D5829">
        <w:rPr>
          <w:rStyle w:val="Hyperlink"/>
          <w:rFonts w:ascii="Roboto" w:hAnsi="Roboto"/>
          <w:b/>
          <w:bCs/>
          <w:color w:val="auto"/>
          <w:u w:val="none"/>
        </w:rPr>
        <w:t>MEDIA RELEASE</w:t>
      </w:r>
    </w:p>
    <w:p w14:paraId="0222DF61" w14:textId="77777777" w:rsidR="00B31734" w:rsidRPr="008D5829" w:rsidRDefault="00B31734" w:rsidP="00B31734">
      <w:pPr>
        <w:rPr>
          <w:rFonts w:ascii="Roboto" w:hAnsi="Roboto"/>
        </w:rPr>
      </w:pPr>
    </w:p>
    <w:p w14:paraId="0EE02C3C" w14:textId="7EC2CEFA" w:rsidR="00B31734" w:rsidRPr="008D5829" w:rsidRDefault="00B31734" w:rsidP="00B31734">
      <w:pPr>
        <w:rPr>
          <w:rFonts w:ascii="Roboto" w:hAnsi="Roboto"/>
          <w:sz w:val="22"/>
          <w:szCs w:val="22"/>
        </w:rPr>
      </w:pPr>
      <w:r w:rsidRPr="008D5829">
        <w:rPr>
          <w:rFonts w:ascii="Roboto" w:hAnsi="Roboto"/>
          <w:sz w:val="22"/>
          <w:szCs w:val="22"/>
        </w:rPr>
        <w:t xml:space="preserve">Without expectation of compensation or other remuneration, now or in the future, I hereby give my consent to the Alaska Hospital </w:t>
      </w:r>
      <w:r w:rsidR="008D5829" w:rsidRPr="008D5829">
        <w:rPr>
          <w:rFonts w:ascii="Roboto" w:hAnsi="Roboto"/>
          <w:sz w:val="22"/>
          <w:szCs w:val="22"/>
        </w:rPr>
        <w:t xml:space="preserve">&amp; Healthcare </w:t>
      </w:r>
      <w:r w:rsidRPr="008D5829">
        <w:rPr>
          <w:rFonts w:ascii="Roboto" w:hAnsi="Roboto"/>
          <w:sz w:val="22"/>
          <w:szCs w:val="22"/>
        </w:rPr>
        <w:t xml:space="preserve">Association (AHHA), its affiliates and agents, to use my image and likeness and/or any interview statements from me in its publications, </w:t>
      </w:r>
      <w:r w:rsidR="008D5829" w:rsidRPr="008D5829">
        <w:rPr>
          <w:rFonts w:ascii="Roboto" w:hAnsi="Roboto"/>
          <w:sz w:val="22"/>
          <w:szCs w:val="22"/>
        </w:rPr>
        <w:t>website, promotion</w:t>
      </w:r>
      <w:r w:rsidR="008D5829">
        <w:rPr>
          <w:rFonts w:ascii="Roboto" w:hAnsi="Roboto"/>
          <w:sz w:val="22"/>
          <w:szCs w:val="22"/>
        </w:rPr>
        <w:t>al</w:t>
      </w:r>
      <w:r w:rsidR="008D5829" w:rsidRPr="008D5829">
        <w:rPr>
          <w:rFonts w:ascii="Roboto" w:hAnsi="Roboto"/>
          <w:sz w:val="22"/>
          <w:szCs w:val="22"/>
        </w:rPr>
        <w:t xml:space="preserve"> campaign</w:t>
      </w:r>
      <w:r w:rsidR="008D5829">
        <w:rPr>
          <w:rFonts w:ascii="Roboto" w:hAnsi="Roboto"/>
          <w:sz w:val="22"/>
          <w:szCs w:val="22"/>
        </w:rPr>
        <w:t>s</w:t>
      </w:r>
      <w:r w:rsidRPr="008D5829">
        <w:rPr>
          <w:rFonts w:ascii="Roboto" w:hAnsi="Roboto"/>
          <w:sz w:val="22"/>
          <w:szCs w:val="22"/>
        </w:rPr>
        <w:t>, or other media activities (including the Internet).  This consent includes, but is not limited to:</w:t>
      </w:r>
    </w:p>
    <w:p w14:paraId="490DC2C7" w14:textId="77777777" w:rsidR="00B31734" w:rsidRPr="008D5829" w:rsidRDefault="00B31734" w:rsidP="00B31734">
      <w:pPr>
        <w:ind w:firstLine="720"/>
        <w:rPr>
          <w:rFonts w:ascii="Roboto" w:hAnsi="Roboto"/>
          <w:sz w:val="22"/>
          <w:szCs w:val="22"/>
        </w:rPr>
      </w:pPr>
    </w:p>
    <w:p w14:paraId="2FF639FD" w14:textId="77777777" w:rsidR="00B31734" w:rsidRPr="008D5829" w:rsidRDefault="00B31734" w:rsidP="00B31734">
      <w:pPr>
        <w:ind w:left="990" w:hanging="270"/>
        <w:rPr>
          <w:rFonts w:ascii="Roboto" w:hAnsi="Roboto"/>
          <w:sz w:val="22"/>
          <w:szCs w:val="22"/>
        </w:rPr>
      </w:pPr>
      <w:r w:rsidRPr="008D5829">
        <w:rPr>
          <w:rFonts w:ascii="Roboto" w:hAnsi="Roboto"/>
          <w:sz w:val="22"/>
          <w:szCs w:val="22"/>
        </w:rPr>
        <w:t xml:space="preserve">(a) Permission to use my name; and </w:t>
      </w:r>
    </w:p>
    <w:p w14:paraId="141B75C1" w14:textId="3B23256C" w:rsidR="00B31734" w:rsidRPr="008D5829" w:rsidRDefault="00B31734" w:rsidP="00B31734">
      <w:pPr>
        <w:ind w:left="990" w:hanging="270"/>
        <w:rPr>
          <w:rFonts w:ascii="Roboto" w:hAnsi="Roboto"/>
          <w:sz w:val="22"/>
          <w:szCs w:val="22"/>
        </w:rPr>
      </w:pPr>
      <w:r w:rsidRPr="008D5829">
        <w:rPr>
          <w:rFonts w:ascii="Roboto" w:hAnsi="Roboto"/>
          <w:sz w:val="22"/>
          <w:szCs w:val="22"/>
        </w:rPr>
        <w:t>(b) Permission to use quotes from interview(s) (or excerpts of such quotes), film, photograph(s), tape(s</w:t>
      </w:r>
      <w:proofErr w:type="gramStart"/>
      <w:r w:rsidRPr="008D5829">
        <w:rPr>
          <w:rFonts w:ascii="Roboto" w:hAnsi="Roboto"/>
          <w:sz w:val="22"/>
          <w:szCs w:val="22"/>
        </w:rPr>
        <w:t>)</w:t>
      </w:r>
      <w:proofErr w:type="gramEnd"/>
      <w:r w:rsidRPr="008D5829">
        <w:rPr>
          <w:rFonts w:ascii="Roboto" w:hAnsi="Roboto"/>
          <w:sz w:val="22"/>
          <w:szCs w:val="22"/>
        </w:rPr>
        <w:t xml:space="preserve"> or reproduction(s) of me, and/or recording of my voice, in part or in whole, in its publications, print media, on television, radio</w:t>
      </w:r>
      <w:r w:rsidR="008D5829">
        <w:rPr>
          <w:rFonts w:ascii="Roboto" w:hAnsi="Roboto"/>
          <w:sz w:val="22"/>
          <w:szCs w:val="22"/>
        </w:rPr>
        <w:t>,</w:t>
      </w:r>
      <w:r w:rsidRPr="008D5829">
        <w:rPr>
          <w:rFonts w:ascii="Roboto" w:hAnsi="Roboto"/>
          <w:sz w:val="22"/>
          <w:szCs w:val="22"/>
        </w:rPr>
        <w:t xml:space="preserve"> and electronic media (including the Internet), and/or in mailings for education and awareness.</w:t>
      </w:r>
    </w:p>
    <w:p w14:paraId="7C813497" w14:textId="77777777" w:rsidR="00B31734" w:rsidRPr="008D5829" w:rsidRDefault="00B31734" w:rsidP="00B31734">
      <w:pPr>
        <w:rPr>
          <w:rFonts w:ascii="Roboto" w:hAnsi="Roboto"/>
          <w:sz w:val="22"/>
          <w:szCs w:val="22"/>
        </w:rPr>
      </w:pPr>
    </w:p>
    <w:p w14:paraId="03CB9000" w14:textId="059DCAED" w:rsidR="00B31734" w:rsidRPr="008D5829" w:rsidRDefault="00B31734" w:rsidP="00B31734">
      <w:pPr>
        <w:rPr>
          <w:rFonts w:ascii="Roboto" w:hAnsi="Roboto"/>
          <w:sz w:val="22"/>
          <w:szCs w:val="22"/>
        </w:rPr>
      </w:pPr>
      <w:r w:rsidRPr="008D5829">
        <w:rPr>
          <w:rFonts w:ascii="Roboto" w:hAnsi="Roboto"/>
          <w:sz w:val="22"/>
          <w:szCs w:val="22"/>
        </w:rPr>
        <w:t xml:space="preserve">This consent is given in </w:t>
      </w:r>
      <w:r w:rsidR="008D5829" w:rsidRPr="008D5829">
        <w:rPr>
          <w:rFonts w:ascii="Roboto" w:hAnsi="Roboto"/>
          <w:sz w:val="22"/>
          <w:szCs w:val="22"/>
        </w:rPr>
        <w:t>perpetuity and</w:t>
      </w:r>
      <w:r w:rsidRPr="008D5829">
        <w:rPr>
          <w:rFonts w:ascii="Roboto" w:hAnsi="Roboto"/>
          <w:sz w:val="22"/>
          <w:szCs w:val="22"/>
        </w:rPr>
        <w:t xml:space="preserve"> does not require prior approval by me.  </w:t>
      </w:r>
    </w:p>
    <w:p w14:paraId="33600F51" w14:textId="77777777" w:rsidR="00B31734" w:rsidRPr="008D5829" w:rsidRDefault="00B31734" w:rsidP="00B31734">
      <w:pPr>
        <w:ind w:firstLine="720"/>
        <w:rPr>
          <w:rFonts w:ascii="Roboto" w:hAnsi="Roboto"/>
          <w:sz w:val="22"/>
          <w:szCs w:val="22"/>
        </w:rPr>
      </w:pPr>
    </w:p>
    <w:p w14:paraId="07385C90" w14:textId="7E9A9B71" w:rsidR="00B31734" w:rsidRPr="008D5829" w:rsidRDefault="00B31734" w:rsidP="00B31734">
      <w:pPr>
        <w:rPr>
          <w:rFonts w:ascii="Roboto" w:hAnsi="Roboto"/>
          <w:sz w:val="22"/>
          <w:szCs w:val="22"/>
          <w:u w:val="single"/>
        </w:rPr>
      </w:pPr>
      <w:r w:rsidRPr="008D5829">
        <w:rPr>
          <w:rFonts w:ascii="Roboto" w:hAnsi="Roboto"/>
          <w:sz w:val="22"/>
          <w:szCs w:val="22"/>
        </w:rPr>
        <w:tab/>
      </w:r>
      <w:r w:rsidR="008D5829">
        <w:rPr>
          <w:rFonts w:ascii="Roboto" w:hAnsi="Roboto"/>
          <w:sz w:val="22"/>
          <w:szCs w:val="22"/>
        </w:rPr>
        <w:t xml:space="preserve">Printed </w:t>
      </w:r>
      <w:r w:rsidRPr="008D5829">
        <w:rPr>
          <w:rFonts w:ascii="Roboto" w:hAnsi="Roboto"/>
          <w:sz w:val="22"/>
          <w:szCs w:val="22"/>
        </w:rPr>
        <w:t xml:space="preserve">Name: </w:t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  <w:t xml:space="preserve">           </w:t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="008D5829">
        <w:rPr>
          <w:rFonts w:ascii="Roboto" w:hAnsi="Roboto"/>
          <w:sz w:val="22"/>
          <w:szCs w:val="22"/>
          <w:u w:val="single"/>
        </w:rPr>
        <w:tab/>
      </w:r>
      <w:r w:rsidR="008D5829">
        <w:rPr>
          <w:rFonts w:ascii="Roboto" w:hAnsi="Roboto"/>
          <w:sz w:val="22"/>
          <w:szCs w:val="22"/>
          <w:u w:val="single"/>
        </w:rPr>
        <w:tab/>
      </w:r>
    </w:p>
    <w:p w14:paraId="1843B464" w14:textId="77777777" w:rsidR="00B31734" w:rsidRPr="008D5829" w:rsidRDefault="00B31734" w:rsidP="00B31734">
      <w:pPr>
        <w:rPr>
          <w:rFonts w:ascii="Roboto" w:hAnsi="Roboto"/>
          <w:sz w:val="22"/>
          <w:szCs w:val="22"/>
          <w:u w:val="single"/>
        </w:rPr>
      </w:pPr>
    </w:p>
    <w:p w14:paraId="786C1D04" w14:textId="77777777" w:rsidR="00B31734" w:rsidRPr="008D5829" w:rsidRDefault="00B31734" w:rsidP="00B31734">
      <w:pPr>
        <w:rPr>
          <w:rFonts w:ascii="Roboto" w:hAnsi="Roboto"/>
          <w:sz w:val="22"/>
          <w:szCs w:val="22"/>
          <w:u w:val="single"/>
        </w:rPr>
      </w:pPr>
      <w:r w:rsidRPr="008D5829">
        <w:rPr>
          <w:rFonts w:ascii="Roboto" w:hAnsi="Roboto"/>
          <w:sz w:val="22"/>
          <w:szCs w:val="22"/>
        </w:rPr>
        <w:tab/>
        <w:t>Signature:</w:t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  <w:r w:rsidRPr="008D5829">
        <w:rPr>
          <w:rFonts w:ascii="Roboto" w:hAnsi="Roboto"/>
          <w:sz w:val="22"/>
          <w:szCs w:val="22"/>
          <w:u w:val="single"/>
        </w:rPr>
        <w:tab/>
      </w:r>
    </w:p>
    <w:p w14:paraId="66A22799" w14:textId="77777777" w:rsidR="00B31734" w:rsidRPr="008D5829" w:rsidRDefault="00B31734" w:rsidP="00B31734">
      <w:pPr>
        <w:rPr>
          <w:rFonts w:ascii="Roboto" w:hAnsi="Roboto"/>
          <w:sz w:val="22"/>
          <w:szCs w:val="22"/>
          <w:u w:val="single"/>
        </w:rPr>
      </w:pPr>
    </w:p>
    <w:p w14:paraId="75D6103D" w14:textId="41681915" w:rsidR="00B31734" w:rsidRPr="008D5829" w:rsidRDefault="008D5829" w:rsidP="008D5829">
      <w:pPr>
        <w:ind w:left="720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Facility: ________________________________________________________________________</w:t>
      </w:r>
      <w:r>
        <w:rPr>
          <w:rFonts w:ascii="Roboto" w:hAnsi="Roboto"/>
          <w:sz w:val="22"/>
          <w:szCs w:val="22"/>
        </w:rPr>
        <w:br/>
      </w:r>
      <w:r>
        <w:rPr>
          <w:rFonts w:ascii="Roboto" w:hAnsi="Roboto"/>
          <w:sz w:val="22"/>
          <w:szCs w:val="22"/>
        </w:rPr>
        <w:br/>
        <w:t>Job Title: ______________________________________________________________________</w:t>
      </w:r>
      <w:r>
        <w:rPr>
          <w:rFonts w:ascii="Roboto" w:hAnsi="Roboto"/>
          <w:sz w:val="22"/>
          <w:szCs w:val="22"/>
        </w:rPr>
        <w:br/>
      </w:r>
      <w:r>
        <w:rPr>
          <w:rFonts w:ascii="Roboto" w:hAnsi="Roboto"/>
          <w:sz w:val="22"/>
          <w:szCs w:val="22"/>
        </w:rPr>
        <w:br/>
      </w:r>
      <w:r w:rsidR="00B31734" w:rsidRPr="008D5829">
        <w:rPr>
          <w:rFonts w:ascii="Roboto" w:hAnsi="Roboto"/>
          <w:sz w:val="22"/>
          <w:szCs w:val="22"/>
        </w:rPr>
        <w:t>Date:</w:t>
      </w:r>
      <w:r>
        <w:rPr>
          <w:rFonts w:ascii="Roboto" w:hAnsi="Roboto"/>
          <w:sz w:val="22"/>
          <w:szCs w:val="22"/>
        </w:rPr>
        <w:t xml:space="preserve"> </w:t>
      </w:r>
      <w:r w:rsidR="00B31734" w:rsidRPr="008D5829">
        <w:rPr>
          <w:rFonts w:ascii="Roboto" w:hAnsi="Roboto"/>
          <w:sz w:val="22"/>
          <w:szCs w:val="22"/>
        </w:rPr>
        <w:t xml:space="preserve"> </w:t>
      </w:r>
      <w:r w:rsidR="00B31734" w:rsidRPr="008D5829">
        <w:rPr>
          <w:rFonts w:ascii="Roboto" w:hAnsi="Roboto"/>
          <w:sz w:val="22"/>
          <w:szCs w:val="22"/>
          <w:u w:val="single"/>
        </w:rPr>
        <w:tab/>
      </w:r>
      <w:r w:rsidR="00B31734" w:rsidRPr="008D5829">
        <w:rPr>
          <w:rFonts w:ascii="Roboto" w:hAnsi="Roboto"/>
          <w:sz w:val="22"/>
          <w:szCs w:val="22"/>
          <w:u w:val="single"/>
        </w:rPr>
        <w:tab/>
      </w:r>
      <w:r w:rsidR="00B31734" w:rsidRPr="008D5829">
        <w:rPr>
          <w:rFonts w:ascii="Roboto" w:hAnsi="Roboto"/>
          <w:sz w:val="22"/>
          <w:szCs w:val="22"/>
          <w:u w:val="single"/>
        </w:rPr>
        <w:tab/>
      </w:r>
      <w:r w:rsidR="00B31734" w:rsidRPr="008D5829">
        <w:rPr>
          <w:rFonts w:ascii="Roboto" w:hAnsi="Roboto"/>
          <w:sz w:val="22"/>
          <w:szCs w:val="22"/>
          <w:u w:val="single"/>
        </w:rPr>
        <w:tab/>
      </w:r>
    </w:p>
    <w:p w14:paraId="3039F770" w14:textId="77777777" w:rsidR="001D12A3" w:rsidRDefault="001D12A3" w:rsidP="00CD3BD3">
      <w:pPr>
        <w:pStyle w:val="NoSpacing"/>
        <w:rPr>
          <w:sz w:val="22"/>
          <w:szCs w:val="22"/>
        </w:rPr>
      </w:pPr>
    </w:p>
    <w:p w14:paraId="3AD64028" w14:textId="77777777" w:rsidR="0009716E" w:rsidRDefault="0009716E" w:rsidP="00CD3BD3">
      <w:pPr>
        <w:pStyle w:val="NoSpacing"/>
        <w:rPr>
          <w:sz w:val="22"/>
          <w:szCs w:val="22"/>
        </w:rPr>
      </w:pPr>
    </w:p>
    <w:p w14:paraId="48680869" w14:textId="77777777" w:rsidR="0009716E" w:rsidRDefault="0009716E" w:rsidP="00B31734">
      <w:pPr>
        <w:rPr>
          <w:sz w:val="22"/>
          <w:szCs w:val="22"/>
        </w:rPr>
      </w:pPr>
    </w:p>
    <w:sectPr w:rsidR="0009716E" w:rsidSect="00D479C3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2070" w:right="1440" w:bottom="990" w:left="1440" w:header="288" w:footer="1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B745E7" w14:textId="77777777" w:rsidR="00D479C3" w:rsidRDefault="00D479C3" w:rsidP="00285512">
      <w:r>
        <w:separator/>
      </w:r>
    </w:p>
  </w:endnote>
  <w:endnote w:type="continuationSeparator" w:id="0">
    <w:p w14:paraId="48D1A434" w14:textId="77777777" w:rsidR="00D479C3" w:rsidRDefault="00D479C3" w:rsidP="0028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F427D" w14:textId="77777777" w:rsidR="002E1EAC" w:rsidRPr="002E1EAC" w:rsidRDefault="002E1EAC">
    <w:pPr>
      <w:pStyle w:val="Footer"/>
      <w:jc w:val="right"/>
      <w:rPr>
        <w:sz w:val="20"/>
        <w:szCs w:val="20"/>
      </w:rPr>
    </w:pPr>
    <w:r w:rsidRPr="002E1EAC">
      <w:rPr>
        <w:sz w:val="20"/>
        <w:szCs w:val="20"/>
      </w:rPr>
      <w:fldChar w:fldCharType="begin"/>
    </w:r>
    <w:r w:rsidRPr="002E1EAC">
      <w:rPr>
        <w:sz w:val="20"/>
        <w:szCs w:val="20"/>
      </w:rPr>
      <w:instrText xml:space="preserve"> PAGE   \* MERGEFORMAT </w:instrText>
    </w:r>
    <w:r w:rsidRPr="002E1EAC">
      <w:rPr>
        <w:sz w:val="20"/>
        <w:szCs w:val="20"/>
      </w:rPr>
      <w:fldChar w:fldCharType="separate"/>
    </w:r>
    <w:r w:rsidRPr="002E1EAC">
      <w:rPr>
        <w:noProof/>
        <w:sz w:val="20"/>
        <w:szCs w:val="20"/>
      </w:rPr>
      <w:t>2</w:t>
    </w:r>
    <w:r w:rsidRPr="002E1EAC">
      <w:rPr>
        <w:noProof/>
        <w:sz w:val="20"/>
        <w:szCs w:val="20"/>
      </w:rPr>
      <w:fldChar w:fldCharType="end"/>
    </w:r>
  </w:p>
  <w:p w14:paraId="5AA66F07" w14:textId="77777777" w:rsidR="00120313" w:rsidRDefault="00120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04315" w14:textId="6AD97473" w:rsidR="009361A8" w:rsidRPr="008D5829" w:rsidRDefault="008D5829" w:rsidP="00CD3BD3">
    <w:pPr>
      <w:ind w:right="-1440" w:hanging="1440"/>
      <w:jc w:val="center"/>
      <w:rPr>
        <w:rFonts w:cs="Open Sans"/>
        <w:b/>
        <w:bCs/>
        <w:color w:val="4298B5"/>
        <w:sz w:val="22"/>
        <w:szCs w:val="22"/>
      </w:rPr>
    </w:pPr>
    <w:r w:rsidRPr="008D5829">
      <w:rPr>
        <w:rFonts w:cs="Open Sans"/>
        <w:b/>
        <w:color w:val="0085B4"/>
        <w:sz w:val="22"/>
        <w:szCs w:val="22"/>
      </w:rPr>
      <w:t>alaskahha.org</w:t>
    </w:r>
  </w:p>
  <w:p w14:paraId="7B7A38B8" w14:textId="77777777" w:rsidR="0037623A" w:rsidRDefault="0037623A">
    <w:pPr>
      <w:pStyle w:val="Footer"/>
    </w:pPr>
  </w:p>
  <w:p w14:paraId="1ADEDE9C" w14:textId="77777777" w:rsidR="0037623A" w:rsidRDefault="00376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4434C" w14:textId="77777777" w:rsidR="00D479C3" w:rsidRDefault="00D479C3" w:rsidP="00285512">
      <w:r>
        <w:separator/>
      </w:r>
    </w:p>
  </w:footnote>
  <w:footnote w:type="continuationSeparator" w:id="0">
    <w:p w14:paraId="0A63C6FE" w14:textId="77777777" w:rsidR="00D479C3" w:rsidRDefault="00D479C3" w:rsidP="00285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30AB8" w14:textId="77777777" w:rsidR="00285512" w:rsidRDefault="0009716E" w:rsidP="00CD3BD3">
    <w:pPr>
      <w:pStyle w:val="Header"/>
      <w:tabs>
        <w:tab w:val="clear" w:pos="8640"/>
        <w:tab w:val="right" w:pos="8910"/>
      </w:tabs>
      <w:ind w:left="-1440" w:firstLine="12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D79B12" wp14:editId="7F64B071">
              <wp:simplePos x="0" y="0"/>
              <wp:positionH relativeFrom="column">
                <wp:posOffset>5548313</wp:posOffset>
              </wp:positionH>
              <wp:positionV relativeFrom="paragraph">
                <wp:posOffset>2858</wp:posOffset>
              </wp:positionV>
              <wp:extent cx="1057275" cy="962025"/>
              <wp:effectExtent l="0" t="0" r="9525" b="952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9620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9AFA82F" w14:textId="77777777" w:rsidR="0009716E" w:rsidRDefault="0009716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E472BA" wp14:editId="1A120823">
                                <wp:extent cx="864235" cy="864235"/>
                                <wp:effectExtent l="0" t="0" r="0" b="0"/>
                                <wp:docPr id="6" name="Picture 6" descr="A picture containing diagram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Picture 6" descr="A picture containing diagram&#10;&#10;Description automatically generate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4235" cy="8642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79B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36.9pt;margin-top:.25pt;width:83.25pt;height:7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" fillcolor="white [3201]" stroked="f" strokeweight=".5pt">
              <v:textbox>
                <w:txbxContent>
                  <w:p w14:paraId="19AFA82F" w14:textId="77777777" w:rsidR="0009716E" w:rsidRDefault="0009716E">
                    <w:r>
                      <w:rPr>
                        <w:noProof/>
                      </w:rPr>
                      <w:drawing>
                        <wp:inline distT="0" distB="0" distL="0" distR="0" wp14:anchorId="1FE472BA" wp14:editId="1A120823">
                          <wp:extent cx="864235" cy="864235"/>
                          <wp:effectExtent l="0" t="0" r="0" b="0"/>
                          <wp:docPr id="6" name="Picture 6" descr="A picture containing diagram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Picture 6" descr="A picture containing diagram&#10;&#10;Description automatically generated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4235" cy="8642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76923" w14:textId="77777777" w:rsidR="00944746" w:rsidRDefault="005E3AEE" w:rsidP="00944746">
    <w:pPr>
      <w:pStyle w:val="Header"/>
      <w:ind w:left="-1440" w:firstLine="513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4D1D403" wp14:editId="10BF65C3">
              <wp:simplePos x="0" y="0"/>
              <wp:positionH relativeFrom="column">
                <wp:posOffset>2286000</wp:posOffset>
              </wp:positionH>
              <wp:positionV relativeFrom="paragraph">
                <wp:posOffset>24130</wp:posOffset>
              </wp:positionV>
              <wp:extent cx="1367155" cy="1301115"/>
              <wp:effectExtent l="9525" t="5080" r="13970" b="8255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7155" cy="13011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2CD89F" w14:textId="77777777" w:rsidR="00944746" w:rsidRDefault="005E3A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CEF3E4" wp14:editId="7BCCA40B">
                                <wp:extent cx="1171575" cy="350691"/>
                                <wp:effectExtent l="0" t="0" r="0" b="0"/>
                                <wp:docPr id="3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71575" cy="3506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D1D40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7" type="#_x0000_t202" style="position:absolute;left:0;text-align:left;margin-left:180pt;margin-top:1.9pt;width:107.65pt;height:102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" strokecolor="white">
              <v:textbox>
                <w:txbxContent>
                  <w:p w14:paraId="122CD89F" w14:textId="77777777" w:rsidR="00944746" w:rsidRDefault="005E3AEE">
                    <w:r>
                      <w:rPr>
                        <w:noProof/>
                      </w:rPr>
                      <w:drawing>
                        <wp:inline distT="0" distB="0" distL="0" distR="0" wp14:anchorId="40CEF3E4" wp14:editId="7BCCA40B">
                          <wp:extent cx="1171575" cy="350691"/>
                          <wp:effectExtent l="0" t="0" r="0" b="0"/>
                          <wp:docPr id="3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71575" cy="3506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42E950A9" w14:textId="77777777" w:rsidR="00AF4DE7" w:rsidRPr="00AF4DE7" w:rsidRDefault="00AF4DE7" w:rsidP="00944746">
    <w:pPr>
      <w:pStyle w:val="Header"/>
      <w:ind w:left="-1440" w:firstLine="51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845D4"/>
    <w:multiLevelType w:val="hybridMultilevel"/>
    <w:tmpl w:val="BAC47078"/>
    <w:lvl w:ilvl="0" w:tplc="692427F2">
      <w:start w:val="1"/>
      <w:numFmt w:val="decimal"/>
      <w:lvlText w:val="%1)"/>
      <w:lvlJc w:val="left"/>
      <w:pPr>
        <w:ind w:left="-360" w:hanging="360"/>
      </w:pPr>
      <w:rPr>
        <w:rFonts w:hint="default"/>
        <w:color w:val="4298B5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4887CC5"/>
    <w:multiLevelType w:val="hybridMultilevel"/>
    <w:tmpl w:val="B4B4D428"/>
    <w:lvl w:ilvl="0" w:tplc="610EA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298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80604"/>
    <w:multiLevelType w:val="hybridMultilevel"/>
    <w:tmpl w:val="3006BD00"/>
    <w:lvl w:ilvl="0" w:tplc="610EA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298B5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816795"/>
    <w:multiLevelType w:val="hybridMultilevel"/>
    <w:tmpl w:val="2E32B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C85128"/>
    <w:multiLevelType w:val="hybridMultilevel"/>
    <w:tmpl w:val="3F0E51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62B40"/>
    <w:multiLevelType w:val="hybridMultilevel"/>
    <w:tmpl w:val="C9CE6CE2"/>
    <w:lvl w:ilvl="0" w:tplc="4628D0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428A9"/>
    <w:multiLevelType w:val="hybridMultilevel"/>
    <w:tmpl w:val="45424DA0"/>
    <w:lvl w:ilvl="0" w:tplc="4628D02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4628D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41BA6"/>
    <w:multiLevelType w:val="hybridMultilevel"/>
    <w:tmpl w:val="C87004D4"/>
    <w:lvl w:ilvl="0" w:tplc="610EA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298B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92F65"/>
    <w:multiLevelType w:val="multilevel"/>
    <w:tmpl w:val="F676B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3140F"/>
    <w:multiLevelType w:val="hybridMultilevel"/>
    <w:tmpl w:val="82662A10"/>
    <w:lvl w:ilvl="0" w:tplc="F56CF624">
      <w:numFmt w:val="bullet"/>
      <w:lvlText w:val="■"/>
      <w:lvlJc w:val="left"/>
      <w:pPr>
        <w:ind w:left="920" w:hanging="360"/>
      </w:pPr>
      <w:rPr>
        <w:rFonts w:hint="default"/>
        <w:w w:val="100"/>
        <w:lang w:val="en-US" w:eastAsia="en-US" w:bidi="en-US"/>
      </w:rPr>
    </w:lvl>
    <w:lvl w:ilvl="1" w:tplc="87B6B808">
      <w:numFmt w:val="bullet"/>
      <w:lvlText w:val="■"/>
      <w:lvlJc w:val="left"/>
      <w:pPr>
        <w:ind w:left="1280" w:hanging="360"/>
      </w:pPr>
      <w:rPr>
        <w:rFonts w:ascii="Times New Roman" w:eastAsia="Times New Roman" w:hAnsi="Times New Roman" w:cs="Times New Roman" w:hint="default"/>
        <w:color w:val="F3901D"/>
        <w:w w:val="100"/>
        <w:sz w:val="16"/>
        <w:szCs w:val="16"/>
        <w:lang w:val="en-US" w:eastAsia="en-US" w:bidi="en-US"/>
      </w:rPr>
    </w:lvl>
    <w:lvl w:ilvl="2" w:tplc="8A62501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en-US"/>
      </w:rPr>
    </w:lvl>
    <w:lvl w:ilvl="3" w:tplc="96D0257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35B4C01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5" w:tplc="D35865AE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en-US"/>
      </w:rPr>
    </w:lvl>
    <w:lvl w:ilvl="6" w:tplc="36E2FFC8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en-US"/>
      </w:rPr>
    </w:lvl>
    <w:lvl w:ilvl="7" w:tplc="5FC0CE4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4EF219D8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27911CD8"/>
    <w:multiLevelType w:val="hybridMultilevel"/>
    <w:tmpl w:val="86A4BF3C"/>
    <w:lvl w:ilvl="0" w:tplc="DAC69FA2">
      <w:numFmt w:val="bullet"/>
      <w:lvlText w:val=""/>
      <w:lvlJc w:val="left"/>
      <w:pPr>
        <w:ind w:left="81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A1C483A0">
      <w:numFmt w:val="bullet"/>
      <w:lvlText w:val=""/>
      <w:lvlJc w:val="left"/>
      <w:pPr>
        <w:ind w:left="117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F56CE3E0"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en-US"/>
      </w:rPr>
    </w:lvl>
    <w:lvl w:ilvl="3" w:tplc="C3120B4E">
      <w:numFmt w:val="bullet"/>
      <w:lvlText w:val="•"/>
      <w:lvlJc w:val="left"/>
      <w:pPr>
        <w:ind w:left="2984" w:hanging="360"/>
      </w:pPr>
      <w:rPr>
        <w:rFonts w:hint="default"/>
        <w:lang w:val="en-US" w:eastAsia="en-US" w:bidi="en-US"/>
      </w:rPr>
    </w:lvl>
    <w:lvl w:ilvl="4" w:tplc="243A42F4">
      <w:numFmt w:val="bullet"/>
      <w:lvlText w:val="•"/>
      <w:lvlJc w:val="left"/>
      <w:pPr>
        <w:ind w:left="3886" w:hanging="360"/>
      </w:pPr>
      <w:rPr>
        <w:rFonts w:hint="default"/>
        <w:lang w:val="en-US" w:eastAsia="en-US" w:bidi="en-US"/>
      </w:rPr>
    </w:lvl>
    <w:lvl w:ilvl="5" w:tplc="FE023EF0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en-US"/>
      </w:rPr>
    </w:lvl>
    <w:lvl w:ilvl="6" w:tplc="05CE188C"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en-US"/>
      </w:rPr>
    </w:lvl>
    <w:lvl w:ilvl="7" w:tplc="103AD28C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en-US"/>
      </w:rPr>
    </w:lvl>
    <w:lvl w:ilvl="8" w:tplc="C6789F98">
      <w:numFmt w:val="bullet"/>
      <w:lvlText w:val="•"/>
      <w:lvlJc w:val="left"/>
      <w:pPr>
        <w:ind w:left="7495" w:hanging="360"/>
      </w:pPr>
      <w:rPr>
        <w:rFonts w:hint="default"/>
        <w:lang w:val="en-US" w:eastAsia="en-US" w:bidi="en-US"/>
      </w:rPr>
    </w:lvl>
  </w:abstractNum>
  <w:abstractNum w:abstractNumId="11" w15:restartNumberingAfterBreak="0">
    <w:nsid w:val="2BD36D66"/>
    <w:multiLevelType w:val="hybridMultilevel"/>
    <w:tmpl w:val="2BE685B2"/>
    <w:lvl w:ilvl="0" w:tplc="610EA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298B5"/>
      </w:rPr>
    </w:lvl>
    <w:lvl w:ilvl="1" w:tplc="1DA0D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4298B5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0198F"/>
    <w:multiLevelType w:val="hybridMultilevel"/>
    <w:tmpl w:val="7CD0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081F"/>
    <w:multiLevelType w:val="hybridMultilevel"/>
    <w:tmpl w:val="09C05DD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DF287F"/>
    <w:multiLevelType w:val="hybridMultilevel"/>
    <w:tmpl w:val="3E1292CE"/>
    <w:lvl w:ilvl="0" w:tplc="66F689D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745DC5"/>
    <w:multiLevelType w:val="hybridMultilevel"/>
    <w:tmpl w:val="48183EFC"/>
    <w:lvl w:ilvl="0" w:tplc="610EA9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298B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A7EB7"/>
    <w:multiLevelType w:val="hybridMultilevel"/>
    <w:tmpl w:val="3BFCA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54EF0"/>
    <w:multiLevelType w:val="hybridMultilevel"/>
    <w:tmpl w:val="1902B4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51F7D02"/>
    <w:multiLevelType w:val="hybridMultilevel"/>
    <w:tmpl w:val="294E0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1973A2"/>
    <w:multiLevelType w:val="hybridMultilevel"/>
    <w:tmpl w:val="C8A4D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149E9"/>
    <w:multiLevelType w:val="multilevel"/>
    <w:tmpl w:val="81924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6215C1"/>
    <w:multiLevelType w:val="hybridMultilevel"/>
    <w:tmpl w:val="EE36491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CF64DC"/>
    <w:multiLevelType w:val="hybridMultilevel"/>
    <w:tmpl w:val="69D22A98"/>
    <w:lvl w:ilvl="0" w:tplc="F56CF624">
      <w:numFmt w:val="bullet"/>
      <w:lvlText w:val="■"/>
      <w:lvlJc w:val="left"/>
      <w:pPr>
        <w:ind w:left="920" w:hanging="360"/>
      </w:pPr>
      <w:rPr>
        <w:rFonts w:hint="default"/>
        <w:w w:val="100"/>
        <w:lang w:val="en-US" w:eastAsia="en-US" w:bidi="en-US"/>
      </w:rPr>
    </w:lvl>
    <w:lvl w:ilvl="1" w:tplc="91EC92EA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  <w:color w:val="auto"/>
        <w:w w:val="100"/>
        <w:sz w:val="16"/>
        <w:szCs w:val="16"/>
        <w:lang w:val="en-US" w:eastAsia="en-US" w:bidi="en-US"/>
      </w:rPr>
    </w:lvl>
    <w:lvl w:ilvl="2" w:tplc="8A62501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en-US"/>
      </w:rPr>
    </w:lvl>
    <w:lvl w:ilvl="3" w:tplc="96D0257A"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en-US"/>
      </w:rPr>
    </w:lvl>
    <w:lvl w:ilvl="4" w:tplc="35B4C018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en-US"/>
      </w:rPr>
    </w:lvl>
    <w:lvl w:ilvl="5" w:tplc="D35865AE"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en-US"/>
      </w:rPr>
    </w:lvl>
    <w:lvl w:ilvl="6" w:tplc="36E2FFC8"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en-US"/>
      </w:rPr>
    </w:lvl>
    <w:lvl w:ilvl="7" w:tplc="5FC0CE42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en-US"/>
      </w:rPr>
    </w:lvl>
    <w:lvl w:ilvl="8" w:tplc="4EF219D8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en-US"/>
      </w:rPr>
    </w:lvl>
  </w:abstractNum>
  <w:abstractNum w:abstractNumId="23" w15:restartNumberingAfterBreak="0">
    <w:nsid w:val="56971F3D"/>
    <w:multiLevelType w:val="hybridMultilevel"/>
    <w:tmpl w:val="C570E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8F733AB"/>
    <w:multiLevelType w:val="hybridMultilevel"/>
    <w:tmpl w:val="EB70AE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9613448"/>
    <w:multiLevelType w:val="hybridMultilevel"/>
    <w:tmpl w:val="F230B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6919F5"/>
    <w:multiLevelType w:val="hybridMultilevel"/>
    <w:tmpl w:val="1A98C3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444C67"/>
    <w:multiLevelType w:val="hybridMultilevel"/>
    <w:tmpl w:val="9CA4C3C0"/>
    <w:lvl w:ilvl="0" w:tplc="6B2CF54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4298B5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6D010264"/>
    <w:multiLevelType w:val="hybridMultilevel"/>
    <w:tmpl w:val="D65E863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29" w15:restartNumberingAfterBreak="0">
    <w:nsid w:val="6DDB4972"/>
    <w:multiLevelType w:val="hybridMultilevel"/>
    <w:tmpl w:val="C8D07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51752E"/>
    <w:multiLevelType w:val="hybridMultilevel"/>
    <w:tmpl w:val="729ADED2"/>
    <w:lvl w:ilvl="0" w:tplc="CEB814D4">
      <w:start w:val="1"/>
      <w:numFmt w:val="decimal"/>
      <w:lvlText w:val="%1."/>
      <w:lvlJc w:val="left"/>
      <w:pPr>
        <w:ind w:left="178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en-US"/>
      </w:rPr>
    </w:lvl>
    <w:lvl w:ilvl="1" w:tplc="61C8CEB0">
      <w:numFmt w:val="bullet"/>
      <w:lvlText w:val="■"/>
      <w:lvlJc w:val="left"/>
      <w:pPr>
        <w:ind w:left="2500" w:hanging="360"/>
      </w:pPr>
      <w:rPr>
        <w:rFonts w:ascii="Times New Roman" w:eastAsia="Times New Roman" w:hAnsi="Times New Roman" w:cs="Times New Roman" w:hint="default"/>
        <w:color w:val="F3901D"/>
        <w:w w:val="100"/>
        <w:sz w:val="16"/>
        <w:szCs w:val="16"/>
        <w:lang w:val="en-US" w:eastAsia="en-US" w:bidi="en-US"/>
      </w:rPr>
    </w:lvl>
    <w:lvl w:ilvl="2" w:tplc="F3E89038"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en-US"/>
      </w:rPr>
    </w:lvl>
    <w:lvl w:ilvl="3" w:tplc="5822768C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4" w:tplc="39AAB56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en-US"/>
      </w:rPr>
    </w:lvl>
    <w:lvl w:ilvl="5" w:tplc="ED92BA4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en-US"/>
      </w:rPr>
    </w:lvl>
    <w:lvl w:ilvl="6" w:tplc="CBCC04B8">
      <w:numFmt w:val="bullet"/>
      <w:lvlText w:val="•"/>
      <w:lvlJc w:val="left"/>
      <w:pPr>
        <w:ind w:left="7700" w:hanging="360"/>
      </w:pPr>
      <w:rPr>
        <w:rFonts w:hint="default"/>
        <w:lang w:val="en-US" w:eastAsia="en-US" w:bidi="en-US"/>
      </w:rPr>
    </w:lvl>
    <w:lvl w:ilvl="7" w:tplc="5D20E958">
      <w:numFmt w:val="bullet"/>
      <w:lvlText w:val="•"/>
      <w:lvlJc w:val="left"/>
      <w:pPr>
        <w:ind w:left="8740" w:hanging="360"/>
      </w:pPr>
      <w:rPr>
        <w:rFonts w:hint="default"/>
        <w:lang w:val="en-US" w:eastAsia="en-US" w:bidi="en-US"/>
      </w:rPr>
    </w:lvl>
    <w:lvl w:ilvl="8" w:tplc="6EC02476">
      <w:numFmt w:val="bullet"/>
      <w:lvlText w:val="•"/>
      <w:lvlJc w:val="left"/>
      <w:pPr>
        <w:ind w:left="9780" w:hanging="360"/>
      </w:pPr>
      <w:rPr>
        <w:rFonts w:hint="default"/>
        <w:lang w:val="en-US" w:eastAsia="en-US" w:bidi="en-US"/>
      </w:rPr>
    </w:lvl>
  </w:abstractNum>
  <w:abstractNum w:abstractNumId="31" w15:restartNumberingAfterBreak="0">
    <w:nsid w:val="705D6FEA"/>
    <w:multiLevelType w:val="hybridMultilevel"/>
    <w:tmpl w:val="7ACC4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67F93"/>
    <w:multiLevelType w:val="hybridMultilevel"/>
    <w:tmpl w:val="0B422B1E"/>
    <w:lvl w:ilvl="0" w:tplc="91EC92EA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  <w:color w:val="auto"/>
        <w:w w:val="100"/>
        <w:sz w:val="16"/>
        <w:szCs w:val="16"/>
        <w:lang w:val="en-US" w:eastAsia="en-US" w:bidi="en-US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3" w15:restartNumberingAfterBreak="0">
    <w:nsid w:val="794F2A24"/>
    <w:multiLevelType w:val="hybridMultilevel"/>
    <w:tmpl w:val="A7F26D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EDA4D30"/>
    <w:multiLevelType w:val="hybridMultilevel"/>
    <w:tmpl w:val="99DC34D2"/>
    <w:lvl w:ilvl="0" w:tplc="4628D02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8183560">
    <w:abstractNumId w:val="28"/>
  </w:num>
  <w:num w:numId="2" w16cid:durableId="382674293">
    <w:abstractNumId w:val="23"/>
  </w:num>
  <w:num w:numId="3" w16cid:durableId="1875730726">
    <w:abstractNumId w:val="26"/>
  </w:num>
  <w:num w:numId="4" w16cid:durableId="739986094">
    <w:abstractNumId w:val="4"/>
  </w:num>
  <w:num w:numId="5" w16cid:durableId="583343195">
    <w:abstractNumId w:val="30"/>
  </w:num>
  <w:num w:numId="6" w16cid:durableId="2023163468">
    <w:abstractNumId w:val="10"/>
  </w:num>
  <w:num w:numId="7" w16cid:durableId="1096091790">
    <w:abstractNumId w:val="29"/>
  </w:num>
  <w:num w:numId="8" w16cid:durableId="914705612">
    <w:abstractNumId w:val="25"/>
  </w:num>
  <w:num w:numId="9" w16cid:durableId="1889877980">
    <w:abstractNumId w:val="9"/>
  </w:num>
  <w:num w:numId="10" w16cid:durableId="909924252">
    <w:abstractNumId w:val="22"/>
  </w:num>
  <w:num w:numId="11" w16cid:durableId="1019770775">
    <w:abstractNumId w:val="32"/>
  </w:num>
  <w:num w:numId="12" w16cid:durableId="2064526921">
    <w:abstractNumId w:val="17"/>
  </w:num>
  <w:num w:numId="13" w16cid:durableId="662664396">
    <w:abstractNumId w:val="21"/>
  </w:num>
  <w:num w:numId="14" w16cid:durableId="687413896">
    <w:abstractNumId w:val="14"/>
  </w:num>
  <w:num w:numId="15" w16cid:durableId="438261684">
    <w:abstractNumId w:val="13"/>
  </w:num>
  <w:num w:numId="16" w16cid:durableId="112942784">
    <w:abstractNumId w:val="0"/>
  </w:num>
  <w:num w:numId="17" w16cid:durableId="762260730">
    <w:abstractNumId w:val="27"/>
  </w:num>
  <w:num w:numId="18" w16cid:durableId="3947548">
    <w:abstractNumId w:val="18"/>
  </w:num>
  <w:num w:numId="19" w16cid:durableId="495222773">
    <w:abstractNumId w:val="19"/>
  </w:num>
  <w:num w:numId="20" w16cid:durableId="1545486638">
    <w:abstractNumId w:val="31"/>
  </w:num>
  <w:num w:numId="21" w16cid:durableId="840588429">
    <w:abstractNumId w:val="24"/>
  </w:num>
  <w:num w:numId="22" w16cid:durableId="2034333754">
    <w:abstractNumId w:val="3"/>
  </w:num>
  <w:num w:numId="23" w16cid:durableId="1518277063">
    <w:abstractNumId w:val="8"/>
  </w:num>
  <w:num w:numId="24" w16cid:durableId="1583024973">
    <w:abstractNumId w:val="20"/>
  </w:num>
  <w:num w:numId="25" w16cid:durableId="585651421">
    <w:abstractNumId w:val="12"/>
  </w:num>
  <w:num w:numId="26" w16cid:durableId="311913056">
    <w:abstractNumId w:val="2"/>
  </w:num>
  <w:num w:numId="27" w16cid:durableId="299846122">
    <w:abstractNumId w:val="15"/>
  </w:num>
  <w:num w:numId="28" w16cid:durableId="1040127348">
    <w:abstractNumId w:val="7"/>
  </w:num>
  <w:num w:numId="29" w16cid:durableId="779879113">
    <w:abstractNumId w:val="1"/>
  </w:num>
  <w:num w:numId="30" w16cid:durableId="1767265732">
    <w:abstractNumId w:val="11"/>
  </w:num>
  <w:num w:numId="31" w16cid:durableId="1711954754">
    <w:abstractNumId w:val="33"/>
  </w:num>
  <w:num w:numId="32" w16cid:durableId="1024403622">
    <w:abstractNumId w:val="16"/>
  </w:num>
  <w:num w:numId="33" w16cid:durableId="1726755261">
    <w:abstractNumId w:val="6"/>
  </w:num>
  <w:num w:numId="34" w16cid:durableId="1663200405">
    <w:abstractNumId w:val="34"/>
  </w:num>
  <w:num w:numId="35" w16cid:durableId="29669297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>
      <o:colormru v:ext="edit" colors="#4298b8,#4298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829"/>
    <w:rsid w:val="00013234"/>
    <w:rsid w:val="0002727B"/>
    <w:rsid w:val="00031EF0"/>
    <w:rsid w:val="00034D3E"/>
    <w:rsid w:val="00050D08"/>
    <w:rsid w:val="00051003"/>
    <w:rsid w:val="0005409B"/>
    <w:rsid w:val="000572E5"/>
    <w:rsid w:val="00060AC7"/>
    <w:rsid w:val="000657DF"/>
    <w:rsid w:val="00072BED"/>
    <w:rsid w:val="0009716E"/>
    <w:rsid w:val="000A10B8"/>
    <w:rsid w:val="000A63BA"/>
    <w:rsid w:val="000B35DC"/>
    <w:rsid w:val="000B4657"/>
    <w:rsid w:val="000B5BA2"/>
    <w:rsid w:val="000C5358"/>
    <w:rsid w:val="000D33A5"/>
    <w:rsid w:val="000F7A72"/>
    <w:rsid w:val="00101596"/>
    <w:rsid w:val="001027C0"/>
    <w:rsid w:val="00106BA1"/>
    <w:rsid w:val="00106E2B"/>
    <w:rsid w:val="00111F2C"/>
    <w:rsid w:val="00112F16"/>
    <w:rsid w:val="00120313"/>
    <w:rsid w:val="001204FA"/>
    <w:rsid w:val="0012188C"/>
    <w:rsid w:val="0012379A"/>
    <w:rsid w:val="00143E00"/>
    <w:rsid w:val="00145423"/>
    <w:rsid w:val="001559D5"/>
    <w:rsid w:val="001603E8"/>
    <w:rsid w:val="0016400D"/>
    <w:rsid w:val="00197BD3"/>
    <w:rsid w:val="001A470A"/>
    <w:rsid w:val="001A67FD"/>
    <w:rsid w:val="001B00C7"/>
    <w:rsid w:val="001B32EB"/>
    <w:rsid w:val="001B7BF3"/>
    <w:rsid w:val="001C1B9A"/>
    <w:rsid w:val="001C668A"/>
    <w:rsid w:val="001D12A3"/>
    <w:rsid w:val="001D5CFC"/>
    <w:rsid w:val="001E0DA1"/>
    <w:rsid w:val="001F1E8E"/>
    <w:rsid w:val="001F60A6"/>
    <w:rsid w:val="00214ECD"/>
    <w:rsid w:val="00216387"/>
    <w:rsid w:val="00217807"/>
    <w:rsid w:val="002339A1"/>
    <w:rsid w:val="002356B2"/>
    <w:rsid w:val="0024153D"/>
    <w:rsid w:val="002549B0"/>
    <w:rsid w:val="00260AC3"/>
    <w:rsid w:val="00261EE8"/>
    <w:rsid w:val="0027121A"/>
    <w:rsid w:val="002800DB"/>
    <w:rsid w:val="002804FD"/>
    <w:rsid w:val="0028071B"/>
    <w:rsid w:val="00283643"/>
    <w:rsid w:val="00285512"/>
    <w:rsid w:val="00286B59"/>
    <w:rsid w:val="00297C06"/>
    <w:rsid w:val="002A2B8E"/>
    <w:rsid w:val="002A79E1"/>
    <w:rsid w:val="002B056B"/>
    <w:rsid w:val="002B0F03"/>
    <w:rsid w:val="002B193E"/>
    <w:rsid w:val="002B1D04"/>
    <w:rsid w:val="002B1D8F"/>
    <w:rsid w:val="002B3F84"/>
    <w:rsid w:val="002B677D"/>
    <w:rsid w:val="002C5889"/>
    <w:rsid w:val="002D2344"/>
    <w:rsid w:val="002D37EB"/>
    <w:rsid w:val="002E1EAC"/>
    <w:rsid w:val="002E28B3"/>
    <w:rsid w:val="003002F1"/>
    <w:rsid w:val="003023D5"/>
    <w:rsid w:val="00304552"/>
    <w:rsid w:val="00311869"/>
    <w:rsid w:val="003175E0"/>
    <w:rsid w:val="00331084"/>
    <w:rsid w:val="00331B55"/>
    <w:rsid w:val="003369B2"/>
    <w:rsid w:val="003408D8"/>
    <w:rsid w:val="003436DD"/>
    <w:rsid w:val="00350323"/>
    <w:rsid w:val="00356AC4"/>
    <w:rsid w:val="00362071"/>
    <w:rsid w:val="00362A28"/>
    <w:rsid w:val="00363CF0"/>
    <w:rsid w:val="0037623A"/>
    <w:rsid w:val="0038126C"/>
    <w:rsid w:val="00386B78"/>
    <w:rsid w:val="00391DAC"/>
    <w:rsid w:val="003927C9"/>
    <w:rsid w:val="003A4775"/>
    <w:rsid w:val="003A5A48"/>
    <w:rsid w:val="003A773E"/>
    <w:rsid w:val="003B0F9B"/>
    <w:rsid w:val="003B5450"/>
    <w:rsid w:val="003C34DB"/>
    <w:rsid w:val="003D6F88"/>
    <w:rsid w:val="003E2078"/>
    <w:rsid w:val="003E22BD"/>
    <w:rsid w:val="00402C4D"/>
    <w:rsid w:val="004035D7"/>
    <w:rsid w:val="00407762"/>
    <w:rsid w:val="00411E64"/>
    <w:rsid w:val="004160C8"/>
    <w:rsid w:val="004162DA"/>
    <w:rsid w:val="00443668"/>
    <w:rsid w:val="00444EDA"/>
    <w:rsid w:val="00454D0A"/>
    <w:rsid w:val="00463328"/>
    <w:rsid w:val="0046677E"/>
    <w:rsid w:val="00470E37"/>
    <w:rsid w:val="00490888"/>
    <w:rsid w:val="00494D83"/>
    <w:rsid w:val="004A397B"/>
    <w:rsid w:val="004A6461"/>
    <w:rsid w:val="004B3773"/>
    <w:rsid w:val="004D0A37"/>
    <w:rsid w:val="004E4FF5"/>
    <w:rsid w:val="004F4491"/>
    <w:rsid w:val="004F456C"/>
    <w:rsid w:val="00501753"/>
    <w:rsid w:val="005018F9"/>
    <w:rsid w:val="005438D2"/>
    <w:rsid w:val="005457EA"/>
    <w:rsid w:val="0055738B"/>
    <w:rsid w:val="00561C99"/>
    <w:rsid w:val="00575A75"/>
    <w:rsid w:val="005A0C97"/>
    <w:rsid w:val="005B62D3"/>
    <w:rsid w:val="005B7807"/>
    <w:rsid w:val="005C747E"/>
    <w:rsid w:val="005D0527"/>
    <w:rsid w:val="005D2553"/>
    <w:rsid w:val="005E3AEE"/>
    <w:rsid w:val="005E5D8C"/>
    <w:rsid w:val="005F6769"/>
    <w:rsid w:val="006029E0"/>
    <w:rsid w:val="00605FB0"/>
    <w:rsid w:val="00624DE5"/>
    <w:rsid w:val="00635331"/>
    <w:rsid w:val="0064491E"/>
    <w:rsid w:val="006523DE"/>
    <w:rsid w:val="00671F64"/>
    <w:rsid w:val="00677377"/>
    <w:rsid w:val="006861AA"/>
    <w:rsid w:val="006878D1"/>
    <w:rsid w:val="00687F12"/>
    <w:rsid w:val="006921DC"/>
    <w:rsid w:val="00693F0A"/>
    <w:rsid w:val="006A15FF"/>
    <w:rsid w:val="006A5000"/>
    <w:rsid w:val="006B4418"/>
    <w:rsid w:val="006C1C96"/>
    <w:rsid w:val="006C2A16"/>
    <w:rsid w:val="006D124D"/>
    <w:rsid w:val="006D2F79"/>
    <w:rsid w:val="006E2919"/>
    <w:rsid w:val="006E3C94"/>
    <w:rsid w:val="006F1B0D"/>
    <w:rsid w:val="006F42B9"/>
    <w:rsid w:val="006F4D46"/>
    <w:rsid w:val="007020A5"/>
    <w:rsid w:val="00703284"/>
    <w:rsid w:val="00705A87"/>
    <w:rsid w:val="00705AC5"/>
    <w:rsid w:val="0071234C"/>
    <w:rsid w:val="00725636"/>
    <w:rsid w:val="00726589"/>
    <w:rsid w:val="00737B99"/>
    <w:rsid w:val="007647E3"/>
    <w:rsid w:val="00764E8A"/>
    <w:rsid w:val="00771634"/>
    <w:rsid w:val="007910C0"/>
    <w:rsid w:val="00792467"/>
    <w:rsid w:val="0079482C"/>
    <w:rsid w:val="00795810"/>
    <w:rsid w:val="007A2FD9"/>
    <w:rsid w:val="007A6BF8"/>
    <w:rsid w:val="007A7477"/>
    <w:rsid w:val="007B7E80"/>
    <w:rsid w:val="007C14D6"/>
    <w:rsid w:val="007C1B96"/>
    <w:rsid w:val="007C74C9"/>
    <w:rsid w:val="007C77B0"/>
    <w:rsid w:val="007D17A0"/>
    <w:rsid w:val="007E1DB9"/>
    <w:rsid w:val="007E45B4"/>
    <w:rsid w:val="007E70A3"/>
    <w:rsid w:val="007F0672"/>
    <w:rsid w:val="00812DA1"/>
    <w:rsid w:val="008130D3"/>
    <w:rsid w:val="0082015E"/>
    <w:rsid w:val="00835E80"/>
    <w:rsid w:val="00846B26"/>
    <w:rsid w:val="0085388B"/>
    <w:rsid w:val="00861E7B"/>
    <w:rsid w:val="00872CAD"/>
    <w:rsid w:val="008840ED"/>
    <w:rsid w:val="00884B21"/>
    <w:rsid w:val="0089543D"/>
    <w:rsid w:val="00896C9D"/>
    <w:rsid w:val="008977C9"/>
    <w:rsid w:val="008B26E2"/>
    <w:rsid w:val="008B497B"/>
    <w:rsid w:val="008C2B72"/>
    <w:rsid w:val="008D3FC9"/>
    <w:rsid w:val="008D5829"/>
    <w:rsid w:val="008D7DDD"/>
    <w:rsid w:val="008E1BA7"/>
    <w:rsid w:val="008E5C1E"/>
    <w:rsid w:val="009034DA"/>
    <w:rsid w:val="0090359F"/>
    <w:rsid w:val="00913CE0"/>
    <w:rsid w:val="00915536"/>
    <w:rsid w:val="00920AF6"/>
    <w:rsid w:val="0093081F"/>
    <w:rsid w:val="00934865"/>
    <w:rsid w:val="009361A8"/>
    <w:rsid w:val="00944746"/>
    <w:rsid w:val="00945E06"/>
    <w:rsid w:val="00947CFF"/>
    <w:rsid w:val="00950BBF"/>
    <w:rsid w:val="00963335"/>
    <w:rsid w:val="00966E16"/>
    <w:rsid w:val="00972508"/>
    <w:rsid w:val="00982508"/>
    <w:rsid w:val="0098567E"/>
    <w:rsid w:val="00985C94"/>
    <w:rsid w:val="00993752"/>
    <w:rsid w:val="009C067B"/>
    <w:rsid w:val="009C4709"/>
    <w:rsid w:val="009D1F8F"/>
    <w:rsid w:val="009D2A19"/>
    <w:rsid w:val="009E4882"/>
    <w:rsid w:val="009F05B2"/>
    <w:rsid w:val="009F070E"/>
    <w:rsid w:val="009F1C0A"/>
    <w:rsid w:val="009F2F9D"/>
    <w:rsid w:val="009F608C"/>
    <w:rsid w:val="00A010F4"/>
    <w:rsid w:val="00A0426D"/>
    <w:rsid w:val="00A128E3"/>
    <w:rsid w:val="00A14DD5"/>
    <w:rsid w:val="00A254A7"/>
    <w:rsid w:val="00A27F90"/>
    <w:rsid w:val="00A33316"/>
    <w:rsid w:val="00A402EC"/>
    <w:rsid w:val="00A500BD"/>
    <w:rsid w:val="00A53B3B"/>
    <w:rsid w:val="00A65D10"/>
    <w:rsid w:val="00A718A8"/>
    <w:rsid w:val="00A869FB"/>
    <w:rsid w:val="00AA30FE"/>
    <w:rsid w:val="00AB2E07"/>
    <w:rsid w:val="00AB6DDE"/>
    <w:rsid w:val="00AC181E"/>
    <w:rsid w:val="00AC4422"/>
    <w:rsid w:val="00AC62C3"/>
    <w:rsid w:val="00AD26DF"/>
    <w:rsid w:val="00AE5A81"/>
    <w:rsid w:val="00AE6EF9"/>
    <w:rsid w:val="00AF4DE7"/>
    <w:rsid w:val="00B129D7"/>
    <w:rsid w:val="00B13CDE"/>
    <w:rsid w:val="00B155FB"/>
    <w:rsid w:val="00B25362"/>
    <w:rsid w:val="00B26E2B"/>
    <w:rsid w:val="00B31734"/>
    <w:rsid w:val="00B61E08"/>
    <w:rsid w:val="00B74536"/>
    <w:rsid w:val="00B74D49"/>
    <w:rsid w:val="00B75F06"/>
    <w:rsid w:val="00B838F8"/>
    <w:rsid w:val="00B85D4C"/>
    <w:rsid w:val="00B87C0C"/>
    <w:rsid w:val="00B9459A"/>
    <w:rsid w:val="00BA39BA"/>
    <w:rsid w:val="00BA4201"/>
    <w:rsid w:val="00BB2FF4"/>
    <w:rsid w:val="00BC189F"/>
    <w:rsid w:val="00BD6EF2"/>
    <w:rsid w:val="00BE1937"/>
    <w:rsid w:val="00BE5F7F"/>
    <w:rsid w:val="00BF245D"/>
    <w:rsid w:val="00BF409C"/>
    <w:rsid w:val="00C0011F"/>
    <w:rsid w:val="00C01461"/>
    <w:rsid w:val="00C202B7"/>
    <w:rsid w:val="00C209BA"/>
    <w:rsid w:val="00C20FC2"/>
    <w:rsid w:val="00C21734"/>
    <w:rsid w:val="00C34451"/>
    <w:rsid w:val="00C40BD7"/>
    <w:rsid w:val="00C4111D"/>
    <w:rsid w:val="00C43EEF"/>
    <w:rsid w:val="00C45EC6"/>
    <w:rsid w:val="00C46281"/>
    <w:rsid w:val="00C503CC"/>
    <w:rsid w:val="00C54B35"/>
    <w:rsid w:val="00C61394"/>
    <w:rsid w:val="00C77FDA"/>
    <w:rsid w:val="00C90D3F"/>
    <w:rsid w:val="00C9372E"/>
    <w:rsid w:val="00CA3241"/>
    <w:rsid w:val="00CB0F36"/>
    <w:rsid w:val="00CB35DF"/>
    <w:rsid w:val="00CB4920"/>
    <w:rsid w:val="00CD116D"/>
    <w:rsid w:val="00CD1585"/>
    <w:rsid w:val="00CD2BC1"/>
    <w:rsid w:val="00CD3BD3"/>
    <w:rsid w:val="00CE1349"/>
    <w:rsid w:val="00CF5588"/>
    <w:rsid w:val="00D028A7"/>
    <w:rsid w:val="00D03722"/>
    <w:rsid w:val="00D05B85"/>
    <w:rsid w:val="00D05F55"/>
    <w:rsid w:val="00D060B6"/>
    <w:rsid w:val="00D1037C"/>
    <w:rsid w:val="00D22EA8"/>
    <w:rsid w:val="00D2445A"/>
    <w:rsid w:val="00D276FE"/>
    <w:rsid w:val="00D34F50"/>
    <w:rsid w:val="00D479C3"/>
    <w:rsid w:val="00D50FFF"/>
    <w:rsid w:val="00D767A8"/>
    <w:rsid w:val="00D82DD5"/>
    <w:rsid w:val="00D93946"/>
    <w:rsid w:val="00D939CF"/>
    <w:rsid w:val="00DA545D"/>
    <w:rsid w:val="00DD0743"/>
    <w:rsid w:val="00DD5B64"/>
    <w:rsid w:val="00DE20E9"/>
    <w:rsid w:val="00DF71F7"/>
    <w:rsid w:val="00E0356D"/>
    <w:rsid w:val="00E14979"/>
    <w:rsid w:val="00E22462"/>
    <w:rsid w:val="00E25B36"/>
    <w:rsid w:val="00E26E79"/>
    <w:rsid w:val="00E55BD7"/>
    <w:rsid w:val="00E75FDF"/>
    <w:rsid w:val="00E7657D"/>
    <w:rsid w:val="00E76AF3"/>
    <w:rsid w:val="00E778DC"/>
    <w:rsid w:val="00E779DA"/>
    <w:rsid w:val="00E90A5A"/>
    <w:rsid w:val="00E91A89"/>
    <w:rsid w:val="00E97480"/>
    <w:rsid w:val="00EA41A6"/>
    <w:rsid w:val="00EB57A9"/>
    <w:rsid w:val="00EC0335"/>
    <w:rsid w:val="00EC2086"/>
    <w:rsid w:val="00EC40EF"/>
    <w:rsid w:val="00EC53BC"/>
    <w:rsid w:val="00EC56A2"/>
    <w:rsid w:val="00EC5D40"/>
    <w:rsid w:val="00ED1B61"/>
    <w:rsid w:val="00ED46C1"/>
    <w:rsid w:val="00EE1998"/>
    <w:rsid w:val="00EE339F"/>
    <w:rsid w:val="00EF4361"/>
    <w:rsid w:val="00F02200"/>
    <w:rsid w:val="00F02F28"/>
    <w:rsid w:val="00F34E3A"/>
    <w:rsid w:val="00F45B2B"/>
    <w:rsid w:val="00F45F97"/>
    <w:rsid w:val="00F50C2E"/>
    <w:rsid w:val="00F51F6A"/>
    <w:rsid w:val="00F5434A"/>
    <w:rsid w:val="00F54FB9"/>
    <w:rsid w:val="00F659ED"/>
    <w:rsid w:val="00F73148"/>
    <w:rsid w:val="00F84415"/>
    <w:rsid w:val="00F90A57"/>
    <w:rsid w:val="00F9157A"/>
    <w:rsid w:val="00F961C2"/>
    <w:rsid w:val="00F97654"/>
    <w:rsid w:val="00FA0DDF"/>
    <w:rsid w:val="00FA3EDF"/>
    <w:rsid w:val="00FA5AE5"/>
    <w:rsid w:val="00FB204C"/>
    <w:rsid w:val="00FC347E"/>
    <w:rsid w:val="00FC4737"/>
    <w:rsid w:val="00FF0862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4298b8,#4298b5"/>
    </o:shapedefaults>
    <o:shapelayout v:ext="edit">
      <o:idmap v:ext="edit" data="2"/>
    </o:shapelayout>
  </w:shapeDefaults>
  <w:decimalSymbol w:val="."/>
  <w:listSeparator w:val=","/>
  <w14:docId w14:val="42503C1B"/>
  <w15:chartTrackingRefBased/>
  <w15:docId w15:val="{9D138C5A-C0B6-428A-AFA7-BF5CF03C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BE5F7F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6A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6AC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551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5512"/>
  </w:style>
  <w:style w:type="paragraph" w:styleId="Footer">
    <w:name w:val="footer"/>
    <w:basedOn w:val="Normal"/>
    <w:link w:val="FooterChar"/>
    <w:uiPriority w:val="99"/>
    <w:unhideWhenUsed/>
    <w:rsid w:val="0028551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5512"/>
  </w:style>
  <w:style w:type="paragraph" w:styleId="BalloonText">
    <w:name w:val="Balloon Text"/>
    <w:basedOn w:val="Normal"/>
    <w:link w:val="BalloonTextChar"/>
    <w:uiPriority w:val="99"/>
    <w:semiHidden/>
    <w:unhideWhenUsed/>
    <w:rsid w:val="0028551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8551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B0F36"/>
    <w:pPr>
      <w:ind w:left="720"/>
      <w:contextualSpacing/>
    </w:pPr>
  </w:style>
  <w:style w:type="character" w:styleId="Hyperlink">
    <w:name w:val="Hyperlink"/>
    <w:uiPriority w:val="99"/>
    <w:unhideWhenUsed/>
    <w:rsid w:val="0055738B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F90A5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B204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B204C"/>
  </w:style>
  <w:style w:type="character" w:styleId="FootnoteReference">
    <w:name w:val="footnote reference"/>
    <w:uiPriority w:val="99"/>
    <w:semiHidden/>
    <w:unhideWhenUsed/>
    <w:rsid w:val="00FB204C"/>
    <w:rPr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FB204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FB204C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B204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B204C"/>
  </w:style>
  <w:style w:type="character" w:styleId="EndnoteReference">
    <w:name w:val="endnote reference"/>
    <w:uiPriority w:val="99"/>
    <w:semiHidden/>
    <w:unhideWhenUsed/>
    <w:rsid w:val="00FB204C"/>
    <w:rPr>
      <w:vertAlign w:val="superscript"/>
    </w:rPr>
  </w:style>
  <w:style w:type="paragraph" w:styleId="NoSpacing">
    <w:name w:val="No Spacing"/>
    <w:uiPriority w:val="1"/>
    <w:qFormat/>
    <w:rsid w:val="00950BBF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BE5F7F"/>
    <w:rPr>
      <w:rFonts w:ascii="Times New Roman" w:hAnsi="Times New Roman"/>
      <w:b/>
      <w:bCs/>
      <w:kern w:val="36"/>
      <w:sz w:val="48"/>
      <w:szCs w:val="48"/>
    </w:rPr>
  </w:style>
  <w:style w:type="character" w:customStyle="1" w:styleId="field">
    <w:name w:val="field"/>
    <w:basedOn w:val="DefaultParagraphFont"/>
    <w:rsid w:val="00BE5F7F"/>
  </w:style>
  <w:style w:type="paragraph" w:styleId="NormalWeb">
    <w:name w:val="Normal (Web)"/>
    <w:basedOn w:val="Normal"/>
    <w:uiPriority w:val="99"/>
    <w:unhideWhenUsed/>
    <w:rsid w:val="00BE5F7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link w:val="Heading2"/>
    <w:uiPriority w:val="9"/>
    <w:semiHidden/>
    <w:rsid w:val="00356A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356AC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Default">
    <w:name w:val="Default"/>
    <w:rsid w:val="00031EF0"/>
    <w:pPr>
      <w:autoSpaceDE w:val="0"/>
      <w:autoSpaceDN w:val="0"/>
      <w:adjustRightInd w:val="0"/>
    </w:pPr>
    <w:rPr>
      <w:rFonts w:ascii="Open Sans" w:hAnsi="Open Sans" w:cs="Open Sans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031EF0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031EF0"/>
    <w:rPr>
      <w:rFonts w:cs="Open Sans"/>
      <w:b/>
      <w:bCs/>
      <w:color w:val="FFFFFF"/>
      <w:sz w:val="36"/>
      <w:szCs w:val="36"/>
    </w:rPr>
  </w:style>
  <w:style w:type="paragraph" w:customStyle="1" w:styleId="Pa3">
    <w:name w:val="Pa3"/>
    <w:basedOn w:val="Default"/>
    <w:next w:val="Default"/>
    <w:uiPriority w:val="99"/>
    <w:rsid w:val="00031EF0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031EF0"/>
    <w:rPr>
      <w:rFonts w:ascii="Roboto" w:hAnsi="Roboto" w:cs="Roboto"/>
      <w:i/>
      <w:iCs/>
      <w:color w:val="FFFFFF"/>
      <w:sz w:val="22"/>
      <w:szCs w:val="22"/>
    </w:rPr>
  </w:style>
  <w:style w:type="paragraph" w:customStyle="1" w:styleId="Pa4">
    <w:name w:val="Pa4"/>
    <w:basedOn w:val="Default"/>
    <w:next w:val="Default"/>
    <w:uiPriority w:val="99"/>
    <w:rsid w:val="00031EF0"/>
    <w:pPr>
      <w:spacing w:line="201" w:lineRule="atLeast"/>
    </w:pPr>
    <w:rPr>
      <w:rFonts w:cs="Times New Roman"/>
      <w:color w:val="auto"/>
    </w:rPr>
  </w:style>
  <w:style w:type="character" w:styleId="CommentReference">
    <w:name w:val="annotation reference"/>
    <w:uiPriority w:val="99"/>
    <w:semiHidden/>
    <w:unhideWhenUsed/>
    <w:rsid w:val="00362A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A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A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2A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2A28"/>
    <w:rPr>
      <w:b/>
      <w:bCs/>
    </w:rPr>
  </w:style>
  <w:style w:type="character" w:styleId="Emphasis">
    <w:name w:val="Emphasis"/>
    <w:uiPriority w:val="20"/>
    <w:qFormat/>
    <w:rsid w:val="00693F0A"/>
    <w:rPr>
      <w:i/>
      <w:iCs/>
    </w:rPr>
  </w:style>
  <w:style w:type="character" w:customStyle="1" w:styleId="m-4810816833816187486a1">
    <w:name w:val="m_-4810816833816187486a1"/>
    <w:basedOn w:val="DefaultParagraphFont"/>
    <w:rsid w:val="00812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7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44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4301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84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8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hared%20drives\Admin\2022%20Templates,%20Graphics,%20Logos%20-%20BRANDING\Archives\OLD%20TEMPLATES,%20LOGOS,%20BRANDING\Media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161B4-8A00-42FD-82FE-F5255F9B5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Media Release</Template>
  <TotalTime>7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 Mylet</dc:creator>
  <cp:keywords/>
  <cp:lastModifiedBy>Jann Mylet</cp:lastModifiedBy>
  <cp:revision>1</cp:revision>
  <cp:lastPrinted>2021-01-28T18:03:00Z</cp:lastPrinted>
  <dcterms:created xsi:type="dcterms:W3CDTF">2024-05-01T19:00:00Z</dcterms:created>
  <dcterms:modified xsi:type="dcterms:W3CDTF">2024-05-01T19:07:00Z</dcterms:modified>
</cp:coreProperties>
</file>